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43" w:rsidRPr="00A21354" w:rsidRDefault="001E3343" w:rsidP="009905B5">
      <w:pPr>
        <w:jc w:val="center"/>
        <w:rPr>
          <w:rFonts w:ascii="標楷體" w:eastAsia="標楷體" w:hAnsi="標楷體"/>
          <w:sz w:val="40"/>
        </w:rPr>
      </w:pPr>
      <w:r w:rsidRPr="00A21354">
        <w:rPr>
          <w:rFonts w:ascii="標楷體" w:eastAsia="標楷體" w:hAnsi="標楷體" w:hint="eastAsia"/>
          <w:sz w:val="40"/>
        </w:rPr>
        <w:t>中國土木水利工程學會</w:t>
      </w:r>
    </w:p>
    <w:p w:rsidR="001E3343" w:rsidRDefault="001E3343" w:rsidP="0049223D">
      <w:pPr>
        <w:spacing w:afterLines="5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「</w:t>
      </w:r>
      <w:r>
        <w:rPr>
          <w:rFonts w:ascii="標楷體" w:eastAsia="標楷體" w:hAnsi="標楷體"/>
          <w:sz w:val="36"/>
        </w:rPr>
        <w:t>102</w:t>
      </w:r>
      <w:r>
        <w:rPr>
          <w:rFonts w:ascii="標楷體" w:eastAsia="標楷體" w:hAnsi="標楷體" w:hint="eastAsia"/>
          <w:sz w:val="36"/>
        </w:rPr>
        <w:t>年</w:t>
      </w:r>
      <w:r w:rsidRPr="00A21354">
        <w:rPr>
          <w:rFonts w:ascii="標楷體" w:eastAsia="標楷體" w:hAnsi="標楷體" w:hint="eastAsia"/>
          <w:sz w:val="36"/>
        </w:rPr>
        <w:t>工程美化暨景觀獎</w:t>
      </w:r>
      <w:r>
        <w:rPr>
          <w:rFonts w:ascii="標楷體" w:eastAsia="標楷體" w:hAnsi="標楷體" w:hint="eastAsia"/>
          <w:sz w:val="36"/>
        </w:rPr>
        <w:t>」參選申請書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6"/>
        <w:gridCol w:w="7222"/>
      </w:tblGrid>
      <w:tr w:rsidR="001E3343" w:rsidRPr="009905B5" w:rsidTr="00123F11">
        <w:trPr>
          <w:trHeight w:val="1102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3343" w:rsidRPr="009905B5" w:rsidTr="00123F11">
        <w:trPr>
          <w:trHeight w:val="808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單位屬性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spacing w:line="320" w:lineRule="exact"/>
              <w:ind w:firstLineChars="300" w:firstLine="840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□機關</w:t>
            </w:r>
            <w:r w:rsidRPr="00123F11">
              <w:rPr>
                <w:rFonts w:ascii="標楷體" w:eastAsia="標楷體" w:hAnsi="標楷體"/>
                <w:sz w:val="28"/>
              </w:rPr>
              <w:t>/</w:t>
            </w:r>
            <w:r w:rsidRPr="00123F11">
              <w:rPr>
                <w:rFonts w:ascii="標楷體" w:eastAsia="標楷體" w:hAnsi="標楷體" w:hint="eastAsia"/>
                <w:sz w:val="28"/>
              </w:rPr>
              <w:t>甲方</w:t>
            </w:r>
            <w:r w:rsidRPr="00123F11">
              <w:rPr>
                <w:rFonts w:ascii="標楷體" w:eastAsia="標楷體" w:hAnsi="標楷體"/>
                <w:sz w:val="28"/>
              </w:rPr>
              <w:t>/</w:t>
            </w:r>
            <w:r w:rsidRPr="00123F11">
              <w:rPr>
                <w:rFonts w:ascii="標楷體" w:eastAsia="標楷體" w:hAnsi="標楷體" w:hint="eastAsia"/>
                <w:sz w:val="28"/>
              </w:rPr>
              <w:t>業主　　□設計單位</w:t>
            </w:r>
          </w:p>
          <w:p w:rsidR="001E3343" w:rsidRPr="00123F11" w:rsidRDefault="001E3343" w:rsidP="00123F11">
            <w:pPr>
              <w:spacing w:line="320" w:lineRule="exact"/>
              <w:ind w:firstLineChars="300" w:firstLine="840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□監造單位　　　　　□承攬廠商</w:t>
            </w:r>
          </w:p>
        </w:tc>
      </w:tr>
      <w:tr w:rsidR="001E3343" w:rsidRPr="009905B5" w:rsidTr="00123F11">
        <w:trPr>
          <w:trHeight w:val="1375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工程名稱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3343" w:rsidRPr="009905B5" w:rsidTr="00123F11">
        <w:trPr>
          <w:trHeight w:val="2002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工程施工團隊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機關</w:t>
            </w:r>
            <w:r w:rsidRPr="00123F11">
              <w:rPr>
                <w:rFonts w:ascii="標楷體" w:eastAsia="標楷體" w:hAnsi="標楷體"/>
                <w:sz w:val="28"/>
              </w:rPr>
              <w:t>/</w:t>
            </w:r>
            <w:r w:rsidRPr="00123F11">
              <w:rPr>
                <w:rFonts w:ascii="標楷體" w:eastAsia="標楷體" w:hAnsi="標楷體" w:hint="eastAsia"/>
                <w:sz w:val="28"/>
              </w:rPr>
              <w:t>甲方</w:t>
            </w:r>
            <w:r w:rsidRPr="00123F11">
              <w:rPr>
                <w:rFonts w:ascii="標楷體" w:eastAsia="標楷體" w:hAnsi="標楷體"/>
                <w:sz w:val="28"/>
              </w:rPr>
              <w:t>/</w:t>
            </w:r>
            <w:r w:rsidRPr="00123F11">
              <w:rPr>
                <w:rFonts w:ascii="標楷體" w:eastAsia="標楷體" w:hAnsi="標楷體" w:hint="eastAsia"/>
                <w:sz w:val="28"/>
              </w:rPr>
              <w:t>業主：</w:t>
            </w:r>
          </w:p>
          <w:p w:rsidR="001E3343" w:rsidRPr="00123F11" w:rsidRDefault="001E3343" w:rsidP="00123F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設計單位：</w:t>
            </w:r>
          </w:p>
          <w:p w:rsidR="001E3343" w:rsidRPr="00123F11" w:rsidRDefault="001E3343" w:rsidP="00123F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監造單位：</w:t>
            </w:r>
          </w:p>
          <w:p w:rsidR="001E3343" w:rsidRPr="00123F11" w:rsidRDefault="001E3343" w:rsidP="00123F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承攬廠商：</w:t>
            </w:r>
          </w:p>
        </w:tc>
      </w:tr>
      <w:tr w:rsidR="001E3343" w:rsidRPr="009905B5" w:rsidTr="00123F11">
        <w:trPr>
          <w:trHeight w:val="70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工程類別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ind w:firstLineChars="300" w:firstLine="840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□公共工程　　　　□民間工程</w:t>
            </w:r>
          </w:p>
        </w:tc>
      </w:tr>
      <w:tr w:rsidR="001E3343" w:rsidRPr="009905B5" w:rsidTr="00123F11">
        <w:trPr>
          <w:trHeight w:val="70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完工日期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0419FA">
            <w:pPr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 xml:space="preserve">　　　年　　　月　　　日（限已完工五年內之工程）</w:t>
            </w:r>
          </w:p>
        </w:tc>
      </w:tr>
      <w:tr w:rsidR="001E3343" w:rsidRPr="009905B5" w:rsidTr="00123F11">
        <w:trPr>
          <w:trHeight w:val="70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參選類別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ind w:firstLineChars="300" w:firstLine="840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123F11">
              <w:rPr>
                <w:rFonts w:ascii="標楷體" w:eastAsia="標楷體" w:hAnsi="標楷體" w:hint="eastAsia"/>
                <w:sz w:val="28"/>
              </w:rPr>
              <w:t>□工程美化類　　　□景觀環境類</w:t>
            </w:r>
          </w:p>
        </w:tc>
      </w:tr>
      <w:tr w:rsidR="001E3343" w:rsidRPr="009905B5" w:rsidTr="00123F11">
        <w:trPr>
          <w:trHeight w:val="1623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申請單位用印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3343" w:rsidRPr="009905B5" w:rsidTr="00123F11">
        <w:trPr>
          <w:trHeight w:val="1405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聯絡人資料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聯絡人：</w:t>
            </w:r>
          </w:p>
          <w:p w:rsidR="001E3343" w:rsidRPr="00123F11" w:rsidRDefault="001E3343" w:rsidP="00123F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電話：</w:t>
            </w:r>
          </w:p>
          <w:p w:rsidR="001E3343" w:rsidRPr="00123F11" w:rsidRDefault="001E3343" w:rsidP="00123F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/>
                <w:sz w:val="28"/>
              </w:rPr>
              <w:t>E-mail</w:t>
            </w:r>
            <w:r w:rsidRPr="00123F1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1E3343" w:rsidRPr="009905B5" w:rsidTr="00123F11">
        <w:trPr>
          <w:trHeight w:val="716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工程獲獎經歷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23F11">
              <w:rPr>
                <w:rFonts w:ascii="標楷體" w:eastAsia="標楷體" w:hAnsi="標楷體" w:hint="eastAsia"/>
                <w:sz w:val="26"/>
                <w:szCs w:val="26"/>
              </w:rPr>
              <w:t>是否曾獲得本學會頒發之「工程美化暨景觀獎」：□是　□否</w:t>
            </w:r>
          </w:p>
        </w:tc>
      </w:tr>
      <w:tr w:rsidR="001E3343" w:rsidRPr="009905B5" w:rsidTr="00123F11">
        <w:trPr>
          <w:trHeight w:val="376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報名原則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是否僅提報１件工程案：□是　□否</w:t>
            </w:r>
          </w:p>
        </w:tc>
      </w:tr>
      <w:tr w:rsidR="001E3343" w:rsidRPr="009905B5" w:rsidTr="00123F11">
        <w:trPr>
          <w:trHeight w:val="416"/>
          <w:jc w:val="center"/>
        </w:trPr>
        <w:tc>
          <w:tcPr>
            <w:tcW w:w="2076" w:type="dxa"/>
            <w:vAlign w:val="center"/>
          </w:tcPr>
          <w:p w:rsidR="001E3343" w:rsidRPr="00123F11" w:rsidRDefault="001E3343" w:rsidP="00123F1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7222" w:type="dxa"/>
            <w:vAlign w:val="center"/>
          </w:tcPr>
          <w:p w:rsidR="001E3343" w:rsidRPr="00123F11" w:rsidRDefault="001E3343" w:rsidP="00123F1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3F11">
              <w:rPr>
                <w:rFonts w:ascii="標楷體" w:eastAsia="標楷體" w:hAnsi="標楷體" w:hint="eastAsia"/>
                <w:sz w:val="28"/>
              </w:rPr>
              <w:t>年　　　　　月　　　　　日</w:t>
            </w:r>
          </w:p>
        </w:tc>
      </w:tr>
    </w:tbl>
    <w:p w:rsidR="001E3343" w:rsidRPr="009905B5" w:rsidRDefault="001E3343" w:rsidP="009905B5">
      <w:pPr>
        <w:spacing w:line="240" w:lineRule="exact"/>
        <w:jc w:val="center"/>
      </w:pPr>
    </w:p>
    <w:sectPr w:rsidR="001E3343" w:rsidRPr="009905B5" w:rsidSect="000419FA">
      <w:headerReference w:type="default" r:id="rId6"/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43" w:rsidRDefault="001E3343" w:rsidP="00C10A03">
      <w:r>
        <w:separator/>
      </w:r>
    </w:p>
  </w:endnote>
  <w:endnote w:type="continuationSeparator" w:id="0">
    <w:p w:rsidR="001E3343" w:rsidRDefault="001E3343" w:rsidP="00C1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43" w:rsidRDefault="001E3343" w:rsidP="00C10A03">
      <w:r>
        <w:separator/>
      </w:r>
    </w:p>
  </w:footnote>
  <w:footnote w:type="continuationSeparator" w:id="0">
    <w:p w:rsidR="001E3343" w:rsidRDefault="001E3343" w:rsidP="00C1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43" w:rsidRPr="00C10A03" w:rsidRDefault="001E3343" w:rsidP="00C10A03">
    <w:pPr>
      <w:pStyle w:val="Header"/>
      <w:jc w:val="right"/>
      <w:rPr>
        <w:rFonts w:ascii="標楷體" w:eastAsia="標楷體" w:hAnsi="標楷體"/>
        <w:sz w:val="22"/>
      </w:rPr>
    </w:pPr>
    <w:r w:rsidRPr="00C10A03">
      <w:rPr>
        <w:rFonts w:ascii="標楷體" w:eastAsia="標楷體" w:hAnsi="標楷體" w:hint="eastAsia"/>
        <w:sz w:val="22"/>
      </w:rPr>
      <w:t>表一：參選申請書封面格式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5B5"/>
    <w:rsid w:val="000419FA"/>
    <w:rsid w:val="00123F11"/>
    <w:rsid w:val="001E3343"/>
    <w:rsid w:val="001F344D"/>
    <w:rsid w:val="00200D22"/>
    <w:rsid w:val="002A664F"/>
    <w:rsid w:val="002E30FC"/>
    <w:rsid w:val="00382ABD"/>
    <w:rsid w:val="00451498"/>
    <w:rsid w:val="00483F29"/>
    <w:rsid w:val="0049223D"/>
    <w:rsid w:val="0067031D"/>
    <w:rsid w:val="00706E3F"/>
    <w:rsid w:val="009905B5"/>
    <w:rsid w:val="00A154A4"/>
    <w:rsid w:val="00A21354"/>
    <w:rsid w:val="00B70ADB"/>
    <w:rsid w:val="00C10A03"/>
    <w:rsid w:val="00D0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B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05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1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0A03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1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0A0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</Words>
  <Characters>262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subject/>
  <dc:creator>Valued Acer Customer</dc:creator>
  <cp:keywords/>
  <dc:description/>
  <cp:lastModifiedBy>Lai</cp:lastModifiedBy>
  <cp:revision>2</cp:revision>
  <cp:lastPrinted>2012-09-04T02:15:00Z</cp:lastPrinted>
  <dcterms:created xsi:type="dcterms:W3CDTF">2013-07-02T06:48:00Z</dcterms:created>
  <dcterms:modified xsi:type="dcterms:W3CDTF">2013-07-02T06:48:00Z</dcterms:modified>
</cp:coreProperties>
</file>