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31E" w:rsidRPr="005668EA" w:rsidRDefault="00C0331E">
      <w:pPr>
        <w:widowControl/>
      </w:pPr>
    </w:p>
    <w:p w:rsidR="00C0331E" w:rsidRDefault="00C0331E">
      <w:bookmarkStart w:id="0" w:name="_GoBack"/>
      <w:r w:rsidRPr="0031255E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1" o:spid="_x0000_i1025" type="#_x0000_t75" style="width:508.5pt;height:459.75pt;visibility:visible">
            <v:imagedata r:id="rId7" o:title="" croptop="1956f" cropbottom="24343f" cropleft="4008f" cropright="2594f"/>
          </v:shape>
        </w:pict>
      </w:r>
      <w:bookmarkEnd w:id="0"/>
    </w:p>
    <w:p w:rsidR="00C0331E" w:rsidRDefault="00C0331E" w:rsidP="00280DE5">
      <w:pPr>
        <w:jc w:val="center"/>
        <w:rPr>
          <w:rFonts w:ascii="PMingLiU" w:hAnsi="PMingLiU" w:cs="PMingLiU"/>
          <w:color w:val="000000"/>
          <w:kern w:val="0"/>
          <w:sz w:val="40"/>
          <w:szCs w:val="40"/>
        </w:rPr>
      </w:pPr>
      <w:r>
        <w:rPr>
          <w:rFonts w:ascii="PMingLiU" w:hAnsi="PMingLiU" w:cs="PMingLiU" w:hint="eastAsia"/>
          <w:color w:val="000000"/>
          <w:kern w:val="0"/>
          <w:sz w:val="40"/>
          <w:szCs w:val="40"/>
        </w:rPr>
        <w:t>圖</w:t>
      </w:r>
      <w:r>
        <w:rPr>
          <w:rFonts w:ascii="PMingLiU" w:hAnsi="PMingLiU" w:cs="PMingLiU"/>
          <w:color w:val="000000"/>
          <w:kern w:val="0"/>
          <w:sz w:val="40"/>
          <w:szCs w:val="40"/>
        </w:rPr>
        <w:t>1</w:t>
      </w:r>
      <w:r w:rsidRPr="00280DE5">
        <w:rPr>
          <w:rFonts w:ascii="PMingLiU" w:hAnsi="PMingLiU" w:cs="PMingLiU" w:hint="eastAsia"/>
          <w:b/>
          <w:color w:val="000000"/>
          <w:kern w:val="0"/>
          <w:sz w:val="40"/>
          <w:szCs w:val="40"/>
        </w:rPr>
        <w:t>臺中文化創意產業園區與報到</w:t>
      </w:r>
      <w:r>
        <w:rPr>
          <w:rFonts w:ascii="PMingLiU" w:hAnsi="PMingLiU" w:cs="PMingLiU" w:hint="eastAsia"/>
          <w:b/>
          <w:color w:val="000000"/>
          <w:kern w:val="0"/>
          <w:sz w:val="40"/>
          <w:szCs w:val="40"/>
        </w:rPr>
        <w:t>地點</w:t>
      </w:r>
      <w:r w:rsidRPr="00280DE5">
        <w:rPr>
          <w:rFonts w:ascii="PMingLiU" w:hAnsi="PMingLiU" w:cs="PMingLiU" w:hint="eastAsia"/>
          <w:b/>
          <w:color w:val="000000"/>
          <w:kern w:val="0"/>
          <w:sz w:val="40"/>
          <w:szCs w:val="40"/>
        </w:rPr>
        <w:t>求是書院圖</w:t>
      </w:r>
    </w:p>
    <w:sectPr w:rsidR="00C0331E" w:rsidSect="007307BC"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331E" w:rsidRDefault="00C0331E"/>
  </w:endnote>
  <w:endnote w:type="continuationSeparator" w:id="0">
    <w:p w:rsidR="00C0331E" w:rsidRDefault="00C0331E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PMingLiU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331E" w:rsidRDefault="00C0331E"/>
  </w:footnote>
  <w:footnote w:type="continuationSeparator" w:id="0">
    <w:p w:rsidR="00C0331E" w:rsidRDefault="00C0331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F56DF"/>
    <w:multiLevelType w:val="hybridMultilevel"/>
    <w:tmpl w:val="CCFC6FC2"/>
    <w:lvl w:ilvl="0" w:tplc="ED823334">
      <w:start w:val="1"/>
      <w:numFmt w:val="upperLetter"/>
      <w:lvlText w:val="%1."/>
      <w:lvlJc w:val="left"/>
      <w:pPr>
        <w:ind w:left="1069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6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  <w:rPr>
        <w:rFonts w:cs="Times New Roman"/>
      </w:rPr>
    </w:lvl>
  </w:abstractNum>
  <w:abstractNum w:abstractNumId="1">
    <w:nsid w:val="709F46AB"/>
    <w:multiLevelType w:val="hybridMultilevel"/>
    <w:tmpl w:val="34CA7A52"/>
    <w:lvl w:ilvl="0" w:tplc="E8DCF0D2">
      <w:start w:val="1"/>
      <w:numFmt w:val="lowerLetter"/>
      <w:lvlText w:val="%1."/>
      <w:lvlJc w:val="left"/>
      <w:pPr>
        <w:ind w:left="1185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8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6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4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2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0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8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6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45" w:hanging="4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68EA"/>
    <w:rsid w:val="000547BE"/>
    <w:rsid w:val="001007BE"/>
    <w:rsid w:val="00280DE5"/>
    <w:rsid w:val="0031255E"/>
    <w:rsid w:val="00375B8F"/>
    <w:rsid w:val="00377AE8"/>
    <w:rsid w:val="003F6A6B"/>
    <w:rsid w:val="00450A1D"/>
    <w:rsid w:val="005668EA"/>
    <w:rsid w:val="006337DA"/>
    <w:rsid w:val="0065244A"/>
    <w:rsid w:val="007307BC"/>
    <w:rsid w:val="0075080E"/>
    <w:rsid w:val="007B6F88"/>
    <w:rsid w:val="00B42530"/>
    <w:rsid w:val="00C0331E"/>
    <w:rsid w:val="00DC0AEE"/>
    <w:rsid w:val="00E90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7BC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668EA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668EA"/>
    <w:rPr>
      <w:rFonts w:ascii="Cambria" w:eastAsia="新細明體" w:hAnsi="Cambria"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5668EA"/>
    <w:pPr>
      <w:ind w:leftChars="200" w:left="480"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99"/>
    <w:rsid w:val="00377AE8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280D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80DE5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280D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80DE5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3</Words>
  <Characters>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Lion</dc:creator>
  <cp:keywords/>
  <dc:description/>
  <cp:lastModifiedBy>Lai</cp:lastModifiedBy>
  <cp:revision>2</cp:revision>
  <dcterms:created xsi:type="dcterms:W3CDTF">2013-07-05T05:37:00Z</dcterms:created>
  <dcterms:modified xsi:type="dcterms:W3CDTF">2013-07-05T05:37:00Z</dcterms:modified>
</cp:coreProperties>
</file>